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617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C617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C617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165D2">
        <w:rPr>
          <w:noProof/>
          <w:sz w:val="24"/>
          <w:lang w:val="en-US"/>
        </w:rPr>
        <w:t>01.10.2015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165D2">
        <w:rPr>
          <w:noProof/>
          <w:sz w:val="24"/>
          <w:lang w:val="en-US"/>
        </w:rPr>
        <w:t>31.12.2015</w:t>
      </w:r>
    </w:p>
    <w:p w:rsidR="00000000" w:rsidRDefault="007C617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C617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C617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C61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C61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C617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C61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C61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7C6175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0002.0013.0142.0000 Средства массовой информации (за исключением вопросов информатизации)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</w:p>
        </w:tc>
      </w:tr>
      <w:tr w:rsidR="004165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65D2" w:rsidRDefault="004165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165D2" w:rsidRDefault="004165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</w:tbl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000000" w:rsidRDefault="007C6175">
      <w:pPr>
        <w:rPr>
          <w:noProof/>
        </w:rPr>
      </w:pPr>
    </w:p>
    <w:p w:rsidR="007C6175" w:rsidRDefault="007C6175">
      <w:pPr>
        <w:rPr>
          <w:noProof/>
        </w:rPr>
      </w:pPr>
    </w:p>
    <w:sectPr w:rsidR="007C617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65D2"/>
    <w:rsid w:val="004165D2"/>
    <w:rsid w:val="007C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2016-03-18T11:20:00Z</dcterms:created>
  <dcterms:modified xsi:type="dcterms:W3CDTF">2016-03-18T11:21:00Z</dcterms:modified>
</cp:coreProperties>
</file>